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56" w:rsidRPr="00A17B4E" w:rsidRDefault="002B3856" w:rsidP="002B385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sv-SE"/>
        </w:rPr>
      </w:pPr>
      <w:bookmarkStart w:id="0" w:name="_GoBack"/>
      <w:bookmarkEnd w:id="0"/>
      <w:r w:rsidRPr="00A17B4E"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sv-SE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sv-SE"/>
        </w:rPr>
        <w:t>K</w:t>
      </w:r>
      <w:r w:rsidRPr="00A17B4E"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sv-SE"/>
        </w:rPr>
        <w:t xml:space="preserve">T PRESENTATION –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sv-SE"/>
        </w:rPr>
        <w:t>RÅD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>1. KISS - "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>K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v-SE"/>
        </w:rPr>
        <w:t>eep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 xml:space="preserve"> I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v-SE"/>
        </w:rPr>
        <w:t>t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 xml:space="preserve"> S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v-SE"/>
        </w:rPr>
        <w:t>imple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 xml:space="preserve"> S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v-SE"/>
        </w:rPr>
        <w:t>illy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>"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SE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Överarbeta inte din presentation</w:t>
      </w:r>
      <w:r w:rsidRPr="00064B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. Följ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1-7-7 regeln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: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    1 idé/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argument per bild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    7 rader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– absolut inte fler rader/sida</w:t>
      </w: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    7 </w:t>
      </w:r>
      <w:proofErr w:type="gramStart"/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ord </w:t>
      </w:r>
      <w:r w:rsidRPr="00A232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–</w:t>
      </w:r>
      <w:proofErr w:type="gramEnd"/>
      <w:r w:rsidRPr="00A232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 absolut inte fler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ord/rad</w:t>
      </w:r>
    </w:p>
    <w:p w:rsidR="00B72CAC" w:rsidRPr="00064BE8" w:rsidRDefault="00B72CAC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2</w:t>
      </w: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Gör din bakgrund så neutral som möjligt (ingen solnedgång med en surfande snubbe bara för att du längtar efter sommaren ...). Det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ta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underlättar läsandet av din text.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3.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Du bör ha god kontrast mellan text och bakgrund.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Ett allmänt råd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är att använda en ljus bakgrund och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en mörk text (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försök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undvika en skinande vit bakgrund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)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4.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Använd inte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märkliga färgkombinationer (till exempel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neongrön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t med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lila eller grönt och rött eftersom de två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sista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färger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na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kan vara svårt för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vissa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personer att se skillnad på)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5.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Använd enkla typsnitt - ing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märkvärdig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a "gammaldags” typsnitt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. Försök att inte använda mer än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högst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två typsnitt i presentationen - ett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typsnitt för rubrikerna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och ett för text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en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6.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Undvik ljudeffekter (speciellt ljud när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man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ändrar sidor)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–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så inga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klockor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som ringer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inga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kanoner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som skjuter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, etc...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7. 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Du bör också undvika onödiga ani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meringar. De kan göra din publik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åksjuk</w:t>
      </w:r>
    </w:p>
    <w:p w:rsidR="002B3856" w:rsidRPr="00A232D9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8.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Använd relevanta foton/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bilder. Försök inte krydda dina presentationer med några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märkliga</w:t>
      </w:r>
      <w:r w:rsidRPr="00A23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illustrationer bara för att du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tyckte att de var roliga</w:t>
      </w:r>
    </w:p>
    <w:p w:rsidR="002B3856" w:rsidRPr="00064BE8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9. </w:t>
      </w:r>
      <w:r w:rsidRPr="00471C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Använd inte för många illustrationer på varje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sida – det kan ge ett rörigt intryck</w:t>
      </w:r>
    </w:p>
    <w:p w:rsidR="002B3856" w:rsidRPr="00471C44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</w:p>
    <w:p w:rsidR="002B3856" w:rsidRDefault="002B3856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 w:rsidRPr="00064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 xml:space="preserve">10. </w:t>
      </w:r>
      <w:r w:rsidRPr="00471C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Efter att du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skapat</w:t>
      </w:r>
      <w:r w:rsidRPr="00471C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din presentation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så bör du prova den</w:t>
      </w:r>
      <w:r w:rsidRPr="00471C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på någon som har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>dåliga</w:t>
      </w:r>
      <w:r w:rsidRPr="00471C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förkunskaper i ditt ämne och se om de förstår vad du försöker säga ...</w:t>
      </w:r>
    </w:p>
    <w:p w:rsidR="00B72CAC" w:rsidRDefault="00B72CAC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</w:p>
    <w:p w:rsidR="00B72CAC" w:rsidRDefault="00B72CAC" w:rsidP="002B385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Lycka till! </w:t>
      </w:r>
    </w:p>
    <w:p w:rsidR="00B72CAC" w:rsidRPr="00471C44" w:rsidRDefault="00B72CAC" w:rsidP="002B38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v-SE"/>
        </w:rPr>
        <w:t xml:space="preserve">         Kerstin Högberg </w:t>
      </w:r>
    </w:p>
    <w:p w:rsidR="00FA624A" w:rsidRDefault="00FA624A"/>
    <w:sectPr w:rsidR="00FA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56"/>
    <w:rsid w:val="002B3856"/>
    <w:rsid w:val="005A7934"/>
    <w:rsid w:val="00884BD5"/>
    <w:rsid w:val="00B72CAC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7E38-ABEA-4765-8CA4-557B03D9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56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772EA402.dotm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Högberg</dc:creator>
  <cp:keywords/>
  <dc:description/>
  <cp:lastModifiedBy>Kerstin Högberg</cp:lastModifiedBy>
  <cp:revision>2</cp:revision>
  <dcterms:created xsi:type="dcterms:W3CDTF">2019-11-20T07:00:00Z</dcterms:created>
  <dcterms:modified xsi:type="dcterms:W3CDTF">2019-11-20T07:00:00Z</dcterms:modified>
</cp:coreProperties>
</file>